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6C59A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:rsidTr="00E2497E">
        <w:trPr>
          <w:gridAfter w:val="1"/>
          <w:wAfter w:w="6" w:type="dxa"/>
          <w:cantSplit/>
          <w:trHeight w:val="912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55D89" w:rsidRDefault="00855D89" w:rsidP="00855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</w:rPr>
            </w:pPr>
          </w:p>
          <w:p w:rsidR="00285666" w:rsidRPr="00855D89" w:rsidRDefault="00855D89" w:rsidP="00855D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 w:rsidRPr="00855D89">
              <w:rPr>
                <w:rFonts w:ascii="Arial" w:hAnsi="Arial" w:cs="Arial"/>
                <w:b/>
                <w:sz w:val="16"/>
              </w:rPr>
              <w:t>Ειδική Υπηρεσία Διαχείρισης Προγράμματος</w:t>
            </w:r>
            <w:r w:rsidRPr="00855D89">
              <w:rPr>
                <w:rFonts w:ascii="Arial" w:hAnsi="Arial" w:cs="Arial"/>
                <w:b/>
                <w:sz w:val="16"/>
              </w:rPr>
              <w:t xml:space="preserve"> </w:t>
            </w:r>
            <w:r w:rsidRPr="00855D89">
              <w:rPr>
                <w:rFonts w:ascii="Arial" w:hAnsi="Arial" w:cs="Arial"/>
                <w:b/>
                <w:sz w:val="16"/>
              </w:rPr>
              <w:t>Ψηφιακού Μετασχηματισμού</w:t>
            </w:r>
            <w:r w:rsidRPr="00855D89">
              <w:rPr>
                <w:rFonts w:ascii="Arial" w:hAnsi="Arial" w:cs="Arial"/>
                <w:b/>
                <w:sz w:val="16"/>
              </w:rPr>
              <w:t xml:space="preserve"> </w:t>
            </w:r>
            <w:r w:rsidR="00E2497E" w:rsidRPr="00855D89">
              <w:rPr>
                <w:rFonts w:ascii="Arial" w:hAnsi="Arial" w:cs="Arial"/>
                <w:b/>
                <w:sz w:val="16"/>
              </w:rPr>
              <w:t>του</w:t>
            </w:r>
            <w:r w:rsidRPr="00855D89">
              <w:rPr>
                <w:rFonts w:ascii="Arial" w:hAnsi="Arial" w:cs="Arial"/>
                <w:b/>
                <w:sz w:val="16"/>
              </w:rPr>
              <w:t xml:space="preserve"> </w:t>
            </w:r>
            <w:r w:rsidR="00E2497E" w:rsidRPr="00855D89">
              <w:rPr>
                <w:rFonts w:ascii="Arial" w:hAnsi="Arial" w:cs="Arial"/>
                <w:b/>
                <w:sz w:val="16"/>
              </w:rPr>
              <w:t>Υπουργείου Ψηφιακής Διακυβέρν</w:t>
            </w:r>
            <w:bookmarkStart w:id="0" w:name="_GoBack"/>
            <w:bookmarkEnd w:id="0"/>
            <w:r w:rsidR="00E2497E" w:rsidRPr="00855D89">
              <w:rPr>
                <w:rFonts w:ascii="Arial" w:hAnsi="Arial" w:cs="Arial"/>
                <w:b/>
                <w:sz w:val="16"/>
              </w:rPr>
              <w:t xml:space="preserve">ησης 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Default="00423D5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Οι πληροφορίες που περιλαμβάνονται στο βιογραφικό μου σημείωμα είναι πλήρεις και ακριβείς</w:t>
            </w:r>
          </w:p>
        </w:tc>
      </w:tr>
      <w:tr w:rsidR="00423D5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3D51" w:rsidRPr="00773B8B" w:rsidRDefault="00423D51" w:rsidP="00F96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Δηλώνω επίσης υπεύθυνα ότι</w:t>
            </w:r>
            <w:r w:rsidRPr="00773B8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423D51" w:rsidRPr="00773B8B" w:rsidRDefault="00423D51" w:rsidP="00423D51">
            <w:pPr>
              <w:numPr>
                <w:ilvl w:val="0"/>
                <w:numId w:val="11"/>
              </w:numPr>
              <w:ind w:firstLine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κακούργημα σε οποιαδήποτε ποινή.</w:t>
            </w:r>
          </w:p>
          <w:p w:rsidR="00423D51" w:rsidRPr="00773B8B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κλοπή, υπεξαίρεση (κοινή και στην υπηρεσία) απάτη, εκβίαση, πλαστογραφία, απιστία δικηγόρου, δωροδοκία ή δωροληψία, απιστία περί την υπηρεσία, παράβαση καθήκοντος, συκοφαντική δυσφήμηση καθ’ υποτροπή ή εγκλήματα της γενετήσιας ελευθερίας ή οικονομικής εκμετάλλευσης της γενετήσιας ζωής.</w:t>
            </w:r>
          </w:p>
          <w:p w:rsidR="00423D51" w:rsidRPr="00773B8B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είμαι υπόδικος λόγω παραπομπής με τελεσίδικο βούλευμα για κακούργημα ή για πλημμέλημα της προηγούμενης περίπτωσης έστω και αν το αδίκημα παραγράφηκε.</w:t>
            </w:r>
          </w:p>
        </w:tc>
      </w:tr>
      <w:tr w:rsidR="00423D5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3D51" w:rsidRDefault="00423D5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 xml:space="preserve">Αναλαμβάνω την υποχρέωση να παράσχω όταν μου ζητηθούν τα σχετικά </w:t>
            </w:r>
            <w:r>
              <w:rPr>
                <w:rFonts w:ascii="Arial" w:hAnsi="Arial" w:cs="Arial"/>
                <w:sz w:val="20"/>
                <w:szCs w:val="20"/>
              </w:rPr>
              <w:t>με το Τυποποιημένο Βιογραφικό Σημείωμα,</w:t>
            </w:r>
            <w:r w:rsidRPr="00773B8B">
              <w:rPr>
                <w:rFonts w:ascii="Arial" w:hAnsi="Arial" w:cs="Arial"/>
                <w:sz w:val="20"/>
                <w:szCs w:val="20"/>
              </w:rPr>
              <w:t xml:space="preserve"> δικαιολογητικά έγγραφα και βεβαιώσεις</w:t>
            </w:r>
          </w:p>
        </w:tc>
      </w:tr>
      <w:tr w:rsidR="00423D5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3D51" w:rsidRPr="00773B8B" w:rsidRDefault="00423D51" w:rsidP="00F96659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Γνωρίζω ότι ουδέν στοιχείο του φακέλου μου θα μου επιστραφεί.</w:t>
            </w:r>
          </w:p>
        </w:tc>
      </w:tr>
      <w:tr w:rsidR="00423D5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23D51" w:rsidRDefault="00423D5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Pr="00423D51" w:rsidRDefault="00832A6F">
      <w:pPr>
        <w:jc w:val="both"/>
        <w:rPr>
          <w:rFonts w:ascii="Arial" w:hAnsi="Arial" w:cs="Arial"/>
          <w:sz w:val="16"/>
          <w:szCs w:val="16"/>
        </w:rPr>
      </w:pPr>
    </w:p>
    <w:p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(2) Αναγράφεται ολογράφως. </w:t>
      </w:r>
    </w:p>
    <w:p w:rsidR="00832A6F" w:rsidRPr="00423D51" w:rsidRDefault="00832A6F" w:rsidP="00285666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τών.(4) Σε περίπτωση ανεπάρκειας χώρου η δήλωση συνεχίζεται στην πίσω όψη της και υπογράφεται από τον δηλούντα ή την δηλούσα.  </w:t>
      </w:r>
    </w:p>
    <w:sectPr w:rsidR="00832A6F" w:rsidRPr="00423D51" w:rsidSect="00423D51">
      <w:headerReference w:type="default" r:id="rId9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E1" w:rsidRDefault="00073AE1">
      <w:r>
        <w:separator/>
      </w:r>
    </w:p>
  </w:endnote>
  <w:endnote w:type="continuationSeparator" w:id="0">
    <w:p w:rsidR="00073AE1" w:rsidRDefault="0007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E1" w:rsidRDefault="00073AE1">
      <w:r>
        <w:separator/>
      </w:r>
    </w:p>
  </w:footnote>
  <w:footnote w:type="continuationSeparator" w:id="0">
    <w:p w:rsidR="00073AE1" w:rsidRDefault="0007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7110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6A3F5D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73AE1"/>
    <w:rsid w:val="00285666"/>
    <w:rsid w:val="00423D51"/>
    <w:rsid w:val="0067110D"/>
    <w:rsid w:val="006C59AB"/>
    <w:rsid w:val="00832A6F"/>
    <w:rsid w:val="00855D89"/>
    <w:rsid w:val="00CA60C9"/>
    <w:rsid w:val="00DF772A"/>
    <w:rsid w:val="00E2497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0C9"/>
    <w:rPr>
      <w:sz w:val="24"/>
      <w:szCs w:val="24"/>
    </w:rPr>
  </w:style>
  <w:style w:type="paragraph" w:styleId="1">
    <w:name w:val="heading 1"/>
    <w:basedOn w:val="a"/>
    <w:next w:val="a"/>
    <w:qFormat/>
    <w:rsid w:val="00CA60C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60C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60C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60C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60C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60C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60C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60C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60C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0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60C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60C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60C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A60C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856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85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0C9"/>
    <w:rPr>
      <w:sz w:val="24"/>
      <w:szCs w:val="24"/>
    </w:rPr>
  </w:style>
  <w:style w:type="paragraph" w:styleId="1">
    <w:name w:val="heading 1"/>
    <w:basedOn w:val="a"/>
    <w:next w:val="a"/>
    <w:qFormat/>
    <w:rsid w:val="00CA60C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60C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60C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60C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60C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60C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60C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60C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60C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0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60C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60C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60C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A60C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856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8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319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Χριστίνα Βαργιανίτη</cp:lastModifiedBy>
  <cp:revision>4</cp:revision>
  <cp:lastPrinted>2019-10-15T11:36:00Z</cp:lastPrinted>
  <dcterms:created xsi:type="dcterms:W3CDTF">2019-10-15T10:02:00Z</dcterms:created>
  <dcterms:modified xsi:type="dcterms:W3CDTF">2022-03-29T07:18:00Z</dcterms:modified>
</cp:coreProperties>
</file>